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1710"/>
        <w:gridCol w:w="6299"/>
        <w:gridCol w:w="1606"/>
      </w:tblGrid>
      <w:tr w:rsidR="00006A48" w:rsidRPr="000A39F0" w14:paraId="2D6A599B" w14:textId="77777777" w:rsidTr="00E704E1">
        <w:trPr>
          <w:trHeight w:val="2441"/>
        </w:trPr>
        <w:tc>
          <w:tcPr>
            <w:tcW w:w="1710" w:type="dxa"/>
            <w:vAlign w:val="center"/>
            <w:hideMark/>
          </w:tcPr>
          <w:p w14:paraId="1D267E93" w14:textId="1930A3CD" w:rsidR="00006A48" w:rsidRPr="000A39F0" w:rsidRDefault="00E704E1" w:rsidP="00006A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A39F0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pict w14:anchorId="7A1F2D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4" o:spid="_x0000_i1117" type="#_x0000_t75" alt="Risultati immagini per stemma repubblica italiana" style="width:70.75pt;height:79.5pt;visibility:visible;mso-wrap-style:square">
                  <v:imagedata r:id="rId4" o:title="Risultati immagini per stemma repubblica italiana"/>
                </v:shape>
              </w:pict>
            </w:r>
          </w:p>
        </w:tc>
        <w:tc>
          <w:tcPr>
            <w:tcW w:w="6299" w:type="dxa"/>
            <w:vAlign w:val="center"/>
            <w:hideMark/>
          </w:tcPr>
          <w:p w14:paraId="68D287B2" w14:textId="77777777" w:rsidR="00006A48" w:rsidRPr="000A39F0" w:rsidRDefault="00006A48" w:rsidP="00006A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Liceo Statale “Eleonora Pimentel Fonseca”</w:t>
            </w:r>
          </w:p>
          <w:p w14:paraId="6FAC9DA4" w14:textId="77777777" w:rsidR="00006A48" w:rsidRPr="000A39F0" w:rsidRDefault="00006A48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Linguistico - Scientifico -</w:t>
            </w:r>
          </w:p>
          <w:p w14:paraId="4C287E95" w14:textId="77777777" w:rsidR="00006A48" w:rsidRPr="000A39F0" w:rsidRDefault="00006A48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Scientifico opzione Scienze Applicate - Scienze Umane</w:t>
            </w:r>
          </w:p>
          <w:p w14:paraId="488D0A72" w14:textId="77777777" w:rsidR="00006A48" w:rsidRPr="000A39F0" w:rsidRDefault="00006A48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Via Benedetto Croce, 2 - 80134 Napoli</w:t>
            </w:r>
          </w:p>
          <w:p w14:paraId="65D69BF7" w14:textId="77777777" w:rsidR="00006A48" w:rsidRPr="000A39F0" w:rsidRDefault="00006A48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Tel. 0812520054 - Fax 0817909402</w:t>
            </w:r>
          </w:p>
          <w:p w14:paraId="752A49CA" w14:textId="77777777" w:rsidR="00006A48" w:rsidRPr="000A39F0" w:rsidRDefault="00006A48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fr-FR"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 w:eastAsia="ar-SA"/>
              </w:rPr>
              <w:t xml:space="preserve">C.M. NAPM010006 - C.F. 80058810633 - </w:t>
            </w:r>
          </w:p>
          <w:p w14:paraId="725DBC45" w14:textId="77777777" w:rsidR="00006A48" w:rsidRPr="000A39F0" w:rsidRDefault="00006A48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ar-SA"/>
              </w:rPr>
            </w:pPr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 w:eastAsia="ar-SA"/>
              </w:rPr>
              <w:t xml:space="preserve">E-mail: </w:t>
            </w:r>
            <w:hyperlink r:id="rId5" w:history="1">
              <w:r w:rsidRPr="000A39F0">
                <w:rPr>
                  <w:rFonts w:ascii="Times New Roman" w:eastAsia="Times New Roman" w:hAnsi="Times New Roman"/>
                  <w:i/>
                  <w:iCs/>
                  <w:color w:val="0000FF"/>
                  <w:sz w:val="24"/>
                  <w:szCs w:val="24"/>
                  <w:u w:val="single"/>
                  <w:lang w:val="fr-FR" w:eastAsia="ar-SA"/>
                </w:rPr>
                <w:t>napm010006@istruzione.it</w:t>
              </w:r>
            </w:hyperlink>
            <w:r w:rsidRPr="000A39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r-FR" w:eastAsia="ar-SA"/>
              </w:rPr>
              <w:t xml:space="preserve"> - PEC:</w:t>
            </w:r>
            <w:hyperlink r:id="rId6" w:history="1">
              <w:r w:rsidRPr="000A39F0">
                <w:rPr>
                  <w:rFonts w:ascii="Times New Roman" w:eastAsia="Times New Roman" w:hAnsi="Times New Roman"/>
                  <w:i/>
                  <w:iCs/>
                  <w:color w:val="0000FF"/>
                  <w:sz w:val="24"/>
                  <w:szCs w:val="24"/>
                  <w:u w:val="single"/>
                  <w:lang w:val="fr-FR" w:eastAsia="ar-SA"/>
                </w:rPr>
                <w:t>napm010006@pec.istruzione.it</w:t>
              </w:r>
            </w:hyperlink>
          </w:p>
        </w:tc>
        <w:tc>
          <w:tcPr>
            <w:tcW w:w="1606" w:type="dxa"/>
            <w:vAlign w:val="center"/>
            <w:hideMark/>
          </w:tcPr>
          <w:p w14:paraId="110CA6DE" w14:textId="17058DBC" w:rsidR="00006A48" w:rsidRPr="000A39F0" w:rsidRDefault="00884FA3" w:rsidP="00006A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ar-SA"/>
              </w:rPr>
            </w:pPr>
            <w:r w:rsidRPr="000A39F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pict w14:anchorId="247E295D">
                <v:shape id="Immagine 25" o:spid="_x0000_i1118" type="#_x0000_t75" alt="Risultati immagini per immagini icona eleonora pimentel fonseca a colori" style="width:68.25pt;height:70.75pt;visibility:visible;mso-wrap-style:square">
                  <v:imagedata r:id="rId7" o:title="Risultati immagini per immagini icona eleonora pimentel fonseca a colori"/>
                </v:shape>
              </w:pict>
            </w:r>
          </w:p>
        </w:tc>
      </w:tr>
    </w:tbl>
    <w:p w14:paraId="2F88F627" w14:textId="77777777" w:rsidR="00C239CE" w:rsidRDefault="00C239CE" w:rsidP="000A39F0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4580093" w14:textId="77777777" w:rsidR="007E4F1D" w:rsidRDefault="007E4F1D" w:rsidP="00B810F2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F1AC90A" w14:textId="628E57E0" w:rsidR="00B810F2" w:rsidRDefault="00FE734E" w:rsidP="00C239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 COLLEGIO DEI DOCENTI </w:t>
      </w:r>
      <w:r w:rsidR="00C239C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LICEO </w:t>
      </w:r>
      <w:r w:rsidR="00C239CE">
        <w:rPr>
          <w:rFonts w:ascii="Times New Roman" w:eastAsia="Times New Roman" w:hAnsi="Times New Roman"/>
          <w:sz w:val="24"/>
          <w:szCs w:val="24"/>
          <w:lang w:eastAsia="it-IT"/>
        </w:rPr>
        <w:t>“</w:t>
      </w:r>
      <w:r w:rsidR="0046112F">
        <w:rPr>
          <w:rFonts w:ascii="Times New Roman" w:eastAsia="Times New Roman" w:hAnsi="Times New Roman"/>
          <w:sz w:val="24"/>
          <w:szCs w:val="24"/>
          <w:lang w:eastAsia="it-IT"/>
        </w:rPr>
        <w:t>E. P. FONSECA</w:t>
      </w:r>
      <w:r w:rsidR="00C239CE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14:paraId="319F62F8" w14:textId="2FB9643B" w:rsidR="00C239CE" w:rsidRDefault="00C239CE" w:rsidP="00C239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</w:t>
      </w:r>
      <w:r w:rsidR="0046112F">
        <w:rPr>
          <w:rFonts w:ascii="Times New Roman" w:eastAsia="Times New Roman" w:hAnsi="Times New Roman"/>
          <w:sz w:val="24"/>
          <w:szCs w:val="24"/>
          <w:lang w:eastAsia="it-IT"/>
        </w:rPr>
        <w:t>POLI</w:t>
      </w:r>
    </w:p>
    <w:p w14:paraId="4AA491DE" w14:textId="77777777" w:rsidR="00C239CE" w:rsidRDefault="00C239CE" w:rsidP="00C239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67CE052" w14:textId="55E32F28" w:rsidR="00C239CE" w:rsidRDefault="00C239CE" w:rsidP="00C23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OGGETTO. CANDI</w:t>
      </w:r>
      <w:r w:rsidR="000930D7">
        <w:rPr>
          <w:rFonts w:ascii="Times New Roman" w:eastAsia="Times New Roman" w:hAnsi="Times New Roman"/>
          <w:sz w:val="24"/>
          <w:szCs w:val="24"/>
          <w:lang w:eastAsia="it-IT"/>
        </w:rPr>
        <w:t>DATURA FUNZIONE STRUMENTALE 20</w:t>
      </w:r>
      <w:r w:rsidR="0046112F">
        <w:rPr>
          <w:rFonts w:ascii="Times New Roman" w:eastAsia="Times New Roman" w:hAnsi="Times New Roman"/>
          <w:sz w:val="24"/>
          <w:szCs w:val="24"/>
          <w:lang w:eastAsia="it-IT"/>
        </w:rPr>
        <w:t>20</w:t>
      </w:r>
      <w:r w:rsidR="000930D7">
        <w:rPr>
          <w:rFonts w:ascii="Times New Roman" w:eastAsia="Times New Roman" w:hAnsi="Times New Roman"/>
          <w:sz w:val="24"/>
          <w:szCs w:val="24"/>
          <w:lang w:eastAsia="it-IT"/>
        </w:rPr>
        <w:t>-202</w:t>
      </w:r>
      <w:r w:rsidR="0046112F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1FB66822" w14:textId="77777777" w:rsidR="00C239CE" w:rsidRDefault="00C239CE" w:rsidP="00C23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598A0" w14:textId="57A72492" w:rsidR="00C239CE" w:rsidRDefault="00C239CE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PROF.</w:t>
      </w:r>
      <w:r w:rsidR="009C7545">
        <w:rPr>
          <w:rFonts w:ascii="Times New Roman" w:hAnsi="Times New Roman"/>
          <w:sz w:val="24"/>
          <w:szCs w:val="24"/>
        </w:rPr>
        <w:t>/SSA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 DOCENTE DI ………………………………………………………. PRESSO QUESTA ISTITUZIONE SCOLASTICA, PRESENTA LA SUA CANDIDATURA PER L’INCARICO DI FUNZIONE STRUMENTALE AREA ………………………………………………………………</w:t>
      </w:r>
    </w:p>
    <w:p w14:paraId="3E7CF569" w14:textId="77777777" w:rsidR="00C239CE" w:rsidRDefault="00C239CE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ESPERIENZE SPECIFICHE …………………………………………………………………………</w:t>
      </w:r>
    </w:p>
    <w:p w14:paraId="5ADF9B54" w14:textId="77777777" w:rsidR="00C239CE" w:rsidRDefault="00C239CE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6CBB8" w14:textId="450728DE" w:rsidR="00C239CE" w:rsidRDefault="000930D7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9C7545">
        <w:rPr>
          <w:rFonts w:ascii="Times New Roman" w:hAnsi="Times New Roman"/>
          <w:sz w:val="24"/>
          <w:szCs w:val="24"/>
        </w:rPr>
        <w:t>POLI</w:t>
      </w:r>
      <w:r>
        <w:rPr>
          <w:rFonts w:ascii="Times New Roman" w:hAnsi="Times New Roman"/>
          <w:sz w:val="24"/>
          <w:szCs w:val="24"/>
        </w:rPr>
        <w:t>, … - 09- 20</w:t>
      </w:r>
      <w:r w:rsidR="009C7545">
        <w:rPr>
          <w:rFonts w:ascii="Times New Roman" w:hAnsi="Times New Roman"/>
          <w:sz w:val="24"/>
          <w:szCs w:val="24"/>
        </w:rPr>
        <w:t>20</w:t>
      </w:r>
      <w:r w:rsidR="00C239C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85EB8">
        <w:rPr>
          <w:rFonts w:ascii="Times New Roman" w:hAnsi="Times New Roman"/>
          <w:sz w:val="24"/>
          <w:szCs w:val="24"/>
        </w:rPr>
        <w:t xml:space="preserve">                   </w:t>
      </w:r>
      <w:r w:rsidR="00C239CE">
        <w:rPr>
          <w:rFonts w:ascii="Times New Roman" w:hAnsi="Times New Roman"/>
          <w:sz w:val="24"/>
          <w:szCs w:val="24"/>
        </w:rPr>
        <w:t xml:space="preserve"> FIRMA</w:t>
      </w:r>
    </w:p>
    <w:p w14:paraId="4FD22264" w14:textId="77777777" w:rsidR="00C239CE" w:rsidRDefault="00C239CE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………………………………………………</w:t>
      </w:r>
    </w:p>
    <w:p w14:paraId="448EC1D6" w14:textId="77777777" w:rsidR="00C239CE" w:rsidRDefault="00C239CE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33AEF4E0" w14:textId="33A174CC" w:rsidR="00C239CE" w:rsidRDefault="00C239CE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N.B. LA DOMANDA DEVE PERVENI</w:t>
      </w:r>
      <w:r w:rsidR="000930D7">
        <w:rPr>
          <w:rFonts w:ascii="Times New Roman" w:hAnsi="Times New Roman"/>
          <w:sz w:val="24"/>
          <w:szCs w:val="24"/>
        </w:rPr>
        <w:t>RE AL PROTOCOLLO ENTRO LE ORE 1</w:t>
      </w:r>
      <w:r w:rsidR="00884FA3">
        <w:rPr>
          <w:rFonts w:ascii="Times New Roman" w:hAnsi="Times New Roman"/>
          <w:sz w:val="24"/>
          <w:szCs w:val="24"/>
        </w:rPr>
        <w:t>4</w:t>
      </w:r>
      <w:r w:rsidR="000930D7">
        <w:rPr>
          <w:rFonts w:ascii="Times New Roman" w:hAnsi="Times New Roman"/>
          <w:sz w:val="24"/>
          <w:szCs w:val="24"/>
        </w:rPr>
        <w:t>,00 DEL GIORNO 09 SETTEMBRE 20</w:t>
      </w:r>
      <w:r w:rsidR="00884F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14:paraId="59F50FD0" w14:textId="77777777" w:rsidR="00C239CE" w:rsidRPr="007E4F1D" w:rsidRDefault="002F4F3F" w:rsidP="00C239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PUO’ PRODURRE DOMANDA PER UNA SOLA AREA</w:t>
      </w:r>
      <w:r w:rsidR="00C239CE">
        <w:rPr>
          <w:rFonts w:ascii="Times New Roman" w:hAnsi="Times New Roman"/>
          <w:sz w:val="24"/>
          <w:szCs w:val="24"/>
        </w:rPr>
        <w:t>.</w:t>
      </w:r>
    </w:p>
    <w:sectPr w:rsidR="00C239CE" w:rsidRPr="007E4F1D" w:rsidSect="00884FA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9CE"/>
    <w:rsid w:val="00006A48"/>
    <w:rsid w:val="00020A3B"/>
    <w:rsid w:val="000564A0"/>
    <w:rsid w:val="00067BD5"/>
    <w:rsid w:val="000930D7"/>
    <w:rsid w:val="000A39F0"/>
    <w:rsid w:val="00274409"/>
    <w:rsid w:val="002F4F3F"/>
    <w:rsid w:val="00385EB8"/>
    <w:rsid w:val="00396DE8"/>
    <w:rsid w:val="0046112F"/>
    <w:rsid w:val="005A1463"/>
    <w:rsid w:val="007E4F1D"/>
    <w:rsid w:val="00884FA3"/>
    <w:rsid w:val="008F25FF"/>
    <w:rsid w:val="009833BC"/>
    <w:rsid w:val="009C7545"/>
    <w:rsid w:val="00A57C41"/>
    <w:rsid w:val="00B71F35"/>
    <w:rsid w:val="00B810F2"/>
    <w:rsid w:val="00C239CE"/>
    <w:rsid w:val="00CA27C7"/>
    <w:rsid w:val="00E704E1"/>
    <w:rsid w:val="00F41FBF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92F"/>
  <w15:docId w15:val="{24DC08FE-0EFF-4796-BD3A-848224E4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46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E4F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67B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m010006@pec.istruzione.it" TargetMode="External"/><Relationship Id="rId5" Type="http://schemas.openxmlformats.org/officeDocument/2006/relationships/hyperlink" Target="mailto:napm010006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ndhi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77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Links>
    <vt:vector size="12" baseType="variant"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http://www.liceogandhi.it/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mailto:nais02900r@istruzione.it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GALLO AUGUSTO</cp:lastModifiedBy>
  <cp:revision>13</cp:revision>
  <cp:lastPrinted>2019-09-03T08:10:00Z</cp:lastPrinted>
  <dcterms:created xsi:type="dcterms:W3CDTF">2012-09-02T15:15:00Z</dcterms:created>
  <dcterms:modified xsi:type="dcterms:W3CDTF">2020-09-03T08:16:00Z</dcterms:modified>
</cp:coreProperties>
</file>